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F6AB" w14:textId="27ED4972" w:rsidR="00A1396D" w:rsidRDefault="00DA671C" w:rsidP="00623CB5">
      <w:pPr>
        <w:pStyle w:val="Rubrik1"/>
        <w:spacing w:before="0"/>
      </w:pPr>
      <w:r>
        <w:t>Kallelse och dagordning till</w:t>
      </w:r>
      <w:r w:rsidR="001070FB">
        <w:t xml:space="preserve"> </w:t>
      </w:r>
      <w:r w:rsidR="002C4CD7">
        <w:t>års</w:t>
      </w:r>
      <w:r w:rsidR="003840DD">
        <w:t>möte</w:t>
      </w:r>
      <w:r w:rsidR="00AA69F5">
        <w:t xml:space="preserve"> </w:t>
      </w:r>
      <w:r w:rsidR="003A1D63">
        <w:t xml:space="preserve">Storumans </w:t>
      </w:r>
      <w:r w:rsidR="00C029DF">
        <w:t>IK</w:t>
      </w:r>
    </w:p>
    <w:p w14:paraId="4100E71E" w14:textId="03D09CB7" w:rsidR="001070FB" w:rsidRPr="00DA671C" w:rsidRDefault="00B34278" w:rsidP="00DA671C">
      <w:pPr>
        <w:outlineLvl w:val="0"/>
        <w:rPr>
          <w:b/>
          <w:bCs/>
          <w:sz w:val="22"/>
        </w:rPr>
      </w:pPr>
      <w:r w:rsidRPr="00FD6042">
        <w:rPr>
          <w:rFonts w:asciiTheme="minorHAnsi" w:hAnsiTheme="minorHAnsi" w:cstheme="minorHAnsi"/>
          <w:b/>
          <w:bCs/>
          <w:sz w:val="22"/>
        </w:rPr>
        <w:t>Datum</w:t>
      </w:r>
      <w:r w:rsidR="00A1396D" w:rsidRPr="00FD6042">
        <w:rPr>
          <w:rFonts w:asciiTheme="minorHAnsi" w:hAnsiTheme="minorHAnsi" w:cstheme="minorHAnsi"/>
          <w:b/>
          <w:bCs/>
          <w:sz w:val="22"/>
        </w:rPr>
        <w:t>:</w:t>
      </w:r>
      <w:r w:rsidRPr="00FD6042">
        <w:rPr>
          <w:rFonts w:asciiTheme="minorHAnsi" w:hAnsiTheme="minorHAnsi" w:cstheme="minorHAnsi"/>
          <w:sz w:val="22"/>
        </w:rPr>
        <w:tab/>
      </w:r>
      <w:r w:rsidR="00512A8E" w:rsidRPr="00FD6042">
        <w:rPr>
          <w:rFonts w:asciiTheme="minorHAnsi" w:hAnsiTheme="minorHAnsi" w:cstheme="minorHAnsi"/>
          <w:sz w:val="22"/>
        </w:rPr>
        <w:t>20</w:t>
      </w:r>
      <w:r w:rsidR="00FD032B" w:rsidRPr="00FD6042">
        <w:rPr>
          <w:rFonts w:asciiTheme="minorHAnsi" w:hAnsiTheme="minorHAnsi" w:cstheme="minorHAnsi"/>
          <w:sz w:val="22"/>
        </w:rPr>
        <w:t>2</w:t>
      </w:r>
      <w:r w:rsidR="00DA671C">
        <w:rPr>
          <w:rFonts w:asciiTheme="minorHAnsi" w:hAnsiTheme="minorHAnsi" w:cstheme="minorHAnsi"/>
          <w:sz w:val="22"/>
        </w:rPr>
        <w:t>5</w:t>
      </w:r>
      <w:r w:rsidR="00E953C7" w:rsidRPr="00FD6042">
        <w:rPr>
          <w:rFonts w:asciiTheme="minorHAnsi" w:hAnsiTheme="minorHAnsi" w:cstheme="minorHAnsi"/>
          <w:sz w:val="22"/>
        </w:rPr>
        <w:t>-0</w:t>
      </w:r>
      <w:r w:rsidR="00DA671C">
        <w:rPr>
          <w:rFonts w:asciiTheme="minorHAnsi" w:hAnsiTheme="minorHAnsi" w:cstheme="minorHAnsi"/>
          <w:sz w:val="22"/>
        </w:rPr>
        <w:t>6</w:t>
      </w:r>
      <w:r w:rsidR="00E953C7" w:rsidRPr="00FD6042">
        <w:rPr>
          <w:rFonts w:asciiTheme="minorHAnsi" w:hAnsiTheme="minorHAnsi" w:cstheme="minorHAnsi"/>
          <w:sz w:val="22"/>
        </w:rPr>
        <w:t>-</w:t>
      </w:r>
      <w:r w:rsidR="002C4CD7" w:rsidRPr="00FD6042">
        <w:rPr>
          <w:rFonts w:asciiTheme="minorHAnsi" w:hAnsiTheme="minorHAnsi" w:cstheme="minorHAnsi"/>
          <w:sz w:val="22"/>
        </w:rPr>
        <w:t>1</w:t>
      </w:r>
      <w:r w:rsidR="00DA671C">
        <w:rPr>
          <w:rFonts w:asciiTheme="minorHAnsi" w:hAnsiTheme="minorHAnsi" w:cstheme="minorHAnsi"/>
          <w:sz w:val="22"/>
        </w:rPr>
        <w:t>0</w:t>
      </w:r>
      <w:r w:rsidRPr="00FD6042">
        <w:rPr>
          <w:rFonts w:asciiTheme="minorHAnsi" w:hAnsiTheme="minorHAnsi" w:cstheme="minorHAnsi"/>
          <w:sz w:val="22"/>
        </w:rPr>
        <w:br/>
      </w:r>
      <w:r w:rsidR="00A1396D" w:rsidRPr="00FD6042">
        <w:rPr>
          <w:rFonts w:asciiTheme="minorHAnsi" w:hAnsiTheme="minorHAnsi" w:cstheme="minorHAnsi"/>
          <w:b/>
          <w:bCs/>
          <w:sz w:val="22"/>
        </w:rPr>
        <w:t>Tid:</w:t>
      </w:r>
      <w:r w:rsidR="5A10D1EB" w:rsidRPr="00FD6042">
        <w:rPr>
          <w:rFonts w:asciiTheme="minorHAnsi" w:hAnsiTheme="minorHAnsi" w:cstheme="minorHAnsi"/>
          <w:b/>
          <w:bCs/>
          <w:sz w:val="22"/>
        </w:rPr>
        <w:t xml:space="preserve"> </w:t>
      </w:r>
      <w:r w:rsidRPr="00FD6042">
        <w:rPr>
          <w:rFonts w:asciiTheme="minorHAnsi" w:hAnsiTheme="minorHAnsi" w:cstheme="minorHAnsi"/>
          <w:sz w:val="22"/>
        </w:rPr>
        <w:tab/>
      </w:r>
      <w:r w:rsidR="00C029DF">
        <w:rPr>
          <w:rFonts w:asciiTheme="minorHAnsi" w:hAnsiTheme="minorHAnsi" w:cstheme="minorHAnsi"/>
          <w:sz w:val="22"/>
        </w:rPr>
        <w:t>1</w:t>
      </w:r>
      <w:r w:rsidR="00DA671C">
        <w:rPr>
          <w:rFonts w:asciiTheme="minorHAnsi" w:hAnsiTheme="minorHAnsi" w:cstheme="minorHAnsi"/>
          <w:sz w:val="22"/>
        </w:rPr>
        <w:t>8</w:t>
      </w:r>
      <w:r w:rsidR="00C029DF">
        <w:rPr>
          <w:rFonts w:asciiTheme="minorHAnsi" w:hAnsiTheme="minorHAnsi" w:cstheme="minorHAnsi"/>
          <w:sz w:val="22"/>
        </w:rPr>
        <w:t>:00</w:t>
      </w:r>
      <w:r w:rsidRPr="00FD6042">
        <w:rPr>
          <w:rFonts w:asciiTheme="minorHAnsi" w:hAnsiTheme="minorHAnsi" w:cstheme="minorHAnsi"/>
          <w:sz w:val="22"/>
        </w:rPr>
        <w:br/>
      </w:r>
      <w:r w:rsidR="00A1396D" w:rsidRPr="00FD6042">
        <w:rPr>
          <w:rFonts w:asciiTheme="minorHAnsi" w:hAnsiTheme="minorHAnsi" w:cstheme="minorHAnsi"/>
          <w:b/>
          <w:bCs/>
          <w:sz w:val="22"/>
        </w:rPr>
        <w:t>Plats:</w:t>
      </w:r>
      <w:r w:rsidR="00A1396D" w:rsidRPr="00FD6042">
        <w:rPr>
          <w:rFonts w:asciiTheme="minorHAnsi" w:hAnsiTheme="minorHAnsi" w:cstheme="minorHAnsi"/>
          <w:sz w:val="22"/>
        </w:rPr>
        <w:t xml:space="preserve"> </w:t>
      </w:r>
      <w:r w:rsidRPr="00FD6042">
        <w:rPr>
          <w:rFonts w:asciiTheme="minorHAnsi" w:hAnsiTheme="minorHAnsi" w:cstheme="minorHAnsi"/>
          <w:sz w:val="22"/>
        </w:rPr>
        <w:tab/>
      </w:r>
      <w:r w:rsidR="00DA671C">
        <w:rPr>
          <w:rFonts w:asciiTheme="minorHAnsi" w:hAnsiTheme="minorHAnsi" w:cstheme="minorHAnsi"/>
          <w:sz w:val="22"/>
        </w:rPr>
        <w:t>Orion i Aktiviteten</w:t>
      </w:r>
      <w:r w:rsidR="00FA5953" w:rsidRPr="00FD6042">
        <w:rPr>
          <w:rFonts w:asciiTheme="minorHAnsi" w:hAnsiTheme="minorHAnsi" w:cstheme="minorHAnsi"/>
          <w:sz w:val="22"/>
        </w:rPr>
        <w:br/>
      </w:r>
      <w:bookmarkStart w:id="0" w:name="_Hlk80598047"/>
      <w:r w:rsidR="00DA671C" w:rsidRPr="00DA671C">
        <w:rPr>
          <w:rFonts w:asciiTheme="minorHAnsi" w:hAnsiTheme="minorHAnsi" w:cstheme="minorHAnsi"/>
          <w:b/>
          <w:bCs/>
          <w:sz w:val="22"/>
        </w:rPr>
        <w:t>Dagordning</w:t>
      </w:r>
    </w:p>
    <w:p w14:paraId="3BCCCAF4" w14:textId="0B7F6113" w:rsidR="002365EC" w:rsidRDefault="002365EC" w:rsidP="41BAE676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240" w:line="240" w:lineRule="auto"/>
        <w:ind w:left="850" w:hanging="493"/>
        <w:rPr>
          <w:rFonts w:asciiTheme="minorHAnsi" w:eastAsia="Georgia" w:hAnsiTheme="minorHAnsi" w:cstheme="minorBidi"/>
          <w:b/>
          <w:bCs/>
          <w:sz w:val="22"/>
        </w:rPr>
      </w:pPr>
      <w:r>
        <w:rPr>
          <w:rFonts w:asciiTheme="minorHAnsi" w:eastAsia="Georgia" w:hAnsiTheme="minorHAnsi" w:cstheme="minorBidi"/>
          <w:b/>
          <w:bCs/>
          <w:sz w:val="22"/>
        </w:rPr>
        <w:t>Årsmötets öppnande</w:t>
      </w:r>
    </w:p>
    <w:p w14:paraId="31AA6312" w14:textId="4F31F0EA" w:rsidR="002365EC" w:rsidRDefault="002365EC" w:rsidP="002365EC">
      <w:pPr>
        <w:pStyle w:val="Liststycke"/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240" w:line="240" w:lineRule="auto"/>
        <w:ind w:left="850"/>
        <w:rPr>
          <w:rFonts w:asciiTheme="minorHAnsi" w:eastAsia="Georgia" w:hAnsiTheme="minorHAnsi" w:cstheme="minorHAnsi"/>
          <w:sz w:val="22"/>
        </w:rPr>
      </w:pPr>
    </w:p>
    <w:p w14:paraId="50E2522A" w14:textId="49F40D82" w:rsidR="001E615F" w:rsidRPr="001E615F" w:rsidRDefault="002365EC" w:rsidP="002365EC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240" w:line="240" w:lineRule="auto"/>
        <w:ind w:left="850" w:hanging="493"/>
        <w:rPr>
          <w:rFonts w:asciiTheme="minorHAnsi" w:eastAsia="Georgia" w:hAnsiTheme="minorHAnsi" w:cstheme="minorBidi"/>
          <w:b/>
          <w:bCs/>
          <w:sz w:val="22"/>
        </w:rPr>
      </w:pPr>
      <w:r w:rsidRPr="41BAE676">
        <w:rPr>
          <w:rFonts w:asciiTheme="minorHAnsi" w:eastAsia="Georgia" w:hAnsiTheme="minorHAnsi" w:cstheme="minorBidi"/>
          <w:b/>
          <w:bCs/>
          <w:sz w:val="22"/>
        </w:rPr>
        <w:t>Val av mötesordförande och sekreterare</w:t>
      </w:r>
      <w:r>
        <w:br/>
      </w:r>
    </w:p>
    <w:p w14:paraId="37FA4FA3" w14:textId="32B71F86" w:rsidR="002365EC" w:rsidRPr="0051094D" w:rsidRDefault="001E615F" w:rsidP="002365EC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240" w:line="240" w:lineRule="auto"/>
        <w:ind w:left="850" w:hanging="493"/>
        <w:rPr>
          <w:rFonts w:asciiTheme="minorHAnsi" w:eastAsia="Georgia" w:hAnsiTheme="minorHAnsi" w:cstheme="minorBidi"/>
          <w:b/>
          <w:bCs/>
          <w:sz w:val="22"/>
        </w:rPr>
      </w:pPr>
      <w:r>
        <w:rPr>
          <w:rFonts w:asciiTheme="minorHAnsi" w:eastAsia="Georgia" w:hAnsiTheme="minorHAnsi" w:cstheme="minorBidi"/>
          <w:b/>
          <w:bCs/>
          <w:sz w:val="22"/>
        </w:rPr>
        <w:t>Fastställande av röstlängd</w:t>
      </w:r>
      <w:r>
        <w:rPr>
          <w:rFonts w:asciiTheme="minorHAnsi" w:eastAsia="Georgia" w:hAnsiTheme="minorHAnsi" w:cstheme="minorBidi"/>
          <w:b/>
          <w:bCs/>
          <w:sz w:val="22"/>
        </w:rPr>
        <w:br/>
      </w:r>
    </w:p>
    <w:p w14:paraId="62D59D24" w14:textId="15FAF566" w:rsidR="002365EC" w:rsidRPr="00DA671C" w:rsidRDefault="0051094D" w:rsidP="007304CC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240" w:line="240" w:lineRule="auto"/>
        <w:ind w:left="850" w:hanging="493"/>
        <w:rPr>
          <w:rFonts w:asciiTheme="minorHAnsi" w:eastAsia="Georgia" w:hAnsiTheme="minorHAnsi" w:cstheme="minorBidi"/>
          <w:b/>
          <w:bCs/>
          <w:sz w:val="22"/>
        </w:rPr>
      </w:pPr>
      <w:r w:rsidRPr="00DA671C">
        <w:rPr>
          <w:rFonts w:asciiTheme="minorHAnsi" w:eastAsia="Georgia" w:hAnsiTheme="minorHAnsi" w:cstheme="minorBidi"/>
          <w:b/>
          <w:bCs/>
          <w:sz w:val="22"/>
        </w:rPr>
        <w:t>Val av protokolljusterare, tillika rösträknare</w:t>
      </w:r>
      <w:r w:rsidRPr="00DA671C">
        <w:rPr>
          <w:rFonts w:asciiTheme="minorHAnsi" w:eastAsia="Georgia" w:hAnsiTheme="minorHAnsi" w:cstheme="minorBidi"/>
          <w:b/>
          <w:bCs/>
          <w:sz w:val="22"/>
        </w:rPr>
        <w:br/>
      </w:r>
    </w:p>
    <w:p w14:paraId="66C26729" w14:textId="77777777" w:rsidR="00DA671C" w:rsidRPr="00DA671C" w:rsidRDefault="00031D89" w:rsidP="00283044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ind w:left="850" w:hanging="493"/>
        <w:contextualSpacing w:val="0"/>
        <w:rPr>
          <w:rFonts w:asciiTheme="minorHAnsi" w:hAnsiTheme="minorHAnsi" w:cstheme="minorHAnsi"/>
          <w:b/>
          <w:bCs/>
          <w:sz w:val="22"/>
          <w:szCs w:val="24"/>
        </w:rPr>
      </w:pPr>
      <w:r w:rsidRPr="00DA671C">
        <w:rPr>
          <w:rFonts w:asciiTheme="minorHAnsi" w:hAnsiTheme="minorHAnsi" w:cstheme="minorHAnsi"/>
          <w:b/>
          <w:bCs/>
          <w:sz w:val="22"/>
        </w:rPr>
        <w:t>Fråga om årsmöte utlysts enligt stadgarna</w:t>
      </w:r>
    </w:p>
    <w:p w14:paraId="57EE8CEE" w14:textId="77777777" w:rsidR="00DA671C" w:rsidRPr="00DA671C" w:rsidRDefault="00CA6CF6" w:rsidP="00A07EE2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ind w:left="850" w:hanging="493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 w:rsidRPr="00DA671C">
        <w:rPr>
          <w:rFonts w:asciiTheme="minorHAnsi" w:hAnsiTheme="minorHAnsi" w:cstheme="minorHAnsi"/>
          <w:b/>
          <w:bCs/>
          <w:sz w:val="22"/>
          <w:szCs w:val="24"/>
        </w:rPr>
        <w:t>Fastställande av föredragningslista</w:t>
      </w:r>
    </w:p>
    <w:p w14:paraId="4BD8718F" w14:textId="657CFE1B" w:rsidR="00DA671C" w:rsidRPr="00DA671C" w:rsidRDefault="00DA671C" w:rsidP="00A07EE2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ind w:left="850" w:hanging="493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Styrelsens verksamhetsberättelse</w:t>
      </w:r>
    </w:p>
    <w:p w14:paraId="6E4EAA2D" w14:textId="27DFBF8F" w:rsidR="00DA671C" w:rsidRPr="00DA671C" w:rsidRDefault="00DA671C" w:rsidP="00A07EE2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ind w:left="850" w:hanging="493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Styrelsens förvaltningsberättelse</w:t>
      </w:r>
    </w:p>
    <w:p w14:paraId="33D46C60" w14:textId="75D839FC" w:rsidR="00DA671C" w:rsidRPr="00DA671C" w:rsidRDefault="00DA671C" w:rsidP="00A07EE2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ind w:left="850" w:hanging="493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Revisionsberättelse</w:t>
      </w:r>
    </w:p>
    <w:p w14:paraId="33AB836A" w14:textId="429C37D0" w:rsidR="00DA671C" w:rsidRPr="00DA671C" w:rsidRDefault="00DA671C" w:rsidP="00A07EE2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ind w:left="850" w:hanging="493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Fråga om ansvarsfrihet för styrelsen</w:t>
      </w:r>
    </w:p>
    <w:p w14:paraId="2DFA7701" w14:textId="7C682B89" w:rsidR="00DA671C" w:rsidRPr="00A726C4" w:rsidRDefault="00DA671C" w:rsidP="00A07EE2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ind w:left="850" w:hanging="493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Fastställande av medlemsavgift</w:t>
      </w:r>
    </w:p>
    <w:p w14:paraId="7A977FE6" w14:textId="75D9F451" w:rsidR="00A726C4" w:rsidRPr="00A726C4" w:rsidRDefault="00A726C4" w:rsidP="00A726C4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ind w:left="850" w:hanging="493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Fastställande av aktiva sektioner i föreningen</w:t>
      </w:r>
    </w:p>
    <w:p w14:paraId="1871ECF9" w14:textId="058327C0" w:rsidR="00DA671C" w:rsidRPr="0046369A" w:rsidRDefault="00DA671C" w:rsidP="00A07EE2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ind w:left="850" w:hanging="493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Fastställande av verksamhetsplan samt behandling av budget för kommande verksamhetsår</w:t>
      </w:r>
    </w:p>
    <w:p w14:paraId="2B266329" w14:textId="1BA6A958" w:rsidR="0046369A" w:rsidRPr="00DA671C" w:rsidRDefault="0046369A" w:rsidP="00A07EE2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ind w:left="850" w:hanging="493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Revidering av stadgar</w:t>
      </w:r>
    </w:p>
    <w:p w14:paraId="628D8EFB" w14:textId="410AF615" w:rsidR="00DA671C" w:rsidRPr="00DA671C" w:rsidRDefault="00DA671C" w:rsidP="00A07EE2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ind w:left="850" w:hanging="493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Behandling av inkomna motioner</w:t>
      </w:r>
    </w:p>
    <w:p w14:paraId="7AA6BF69" w14:textId="58728380" w:rsidR="004804F7" w:rsidRDefault="00580531" w:rsidP="00A07EE2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ind w:left="850" w:hanging="493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 w:rsidRPr="00DA671C"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  <w:t xml:space="preserve">Val </w:t>
      </w:r>
      <w:r w:rsidR="00DA671C"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  <w:t>av:</w:t>
      </w:r>
    </w:p>
    <w:p w14:paraId="6FA9887E" w14:textId="6BCBC651" w:rsidR="00DA671C" w:rsidRDefault="00DA671C" w:rsidP="00DA671C">
      <w:pPr>
        <w:pStyle w:val="Liststycke"/>
        <w:numPr>
          <w:ilvl w:val="3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  <w:t>Föreningens ordförande på 1 år</w:t>
      </w:r>
    </w:p>
    <w:p w14:paraId="782752F6" w14:textId="2DF631E1" w:rsidR="00DA671C" w:rsidRDefault="00DA671C" w:rsidP="00DA671C">
      <w:pPr>
        <w:pStyle w:val="Liststycke"/>
        <w:numPr>
          <w:ilvl w:val="3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  <w:t>Föreningens kassör på 2 år</w:t>
      </w:r>
    </w:p>
    <w:p w14:paraId="480DD37A" w14:textId="6564D2F2" w:rsidR="00DA671C" w:rsidRDefault="00DA671C" w:rsidP="00DA671C">
      <w:pPr>
        <w:pStyle w:val="Liststycke"/>
        <w:numPr>
          <w:ilvl w:val="3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  <w:t>Föreningens sekreterare på 2 år</w:t>
      </w:r>
    </w:p>
    <w:p w14:paraId="6FCA7AAD" w14:textId="46F929B5" w:rsidR="0046369A" w:rsidRPr="0046369A" w:rsidRDefault="00DA671C" w:rsidP="0046369A">
      <w:pPr>
        <w:pStyle w:val="Liststycke"/>
        <w:numPr>
          <w:ilvl w:val="3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  <w:t>Övriga ledamöter på 1 år</w:t>
      </w:r>
    </w:p>
    <w:p w14:paraId="1FAFB597" w14:textId="52D9FEEF" w:rsidR="00DA671C" w:rsidRDefault="00DA671C" w:rsidP="00DA671C">
      <w:pPr>
        <w:pStyle w:val="Liststycke"/>
        <w:numPr>
          <w:ilvl w:val="3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  <w:t>Revisor</w:t>
      </w:r>
    </w:p>
    <w:p w14:paraId="37384EE0" w14:textId="5A22DC45" w:rsidR="00DA671C" w:rsidRPr="00DA671C" w:rsidRDefault="00DA671C" w:rsidP="00DA671C">
      <w:pPr>
        <w:pStyle w:val="Liststycke"/>
        <w:numPr>
          <w:ilvl w:val="3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  <w:t>Valberedning</w:t>
      </w:r>
    </w:p>
    <w:p w14:paraId="69BB7372" w14:textId="77777777" w:rsidR="00DA671C" w:rsidRDefault="00A858F7" w:rsidP="009C0E0D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 w:rsidRPr="00DA671C"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  <w:t>Övriga frågor</w:t>
      </w:r>
    </w:p>
    <w:p w14:paraId="642DE595" w14:textId="3E5BFB10" w:rsidR="00315A34" w:rsidRPr="00DA671C" w:rsidRDefault="00A858F7" w:rsidP="009C0E0D">
      <w:pPr>
        <w:pStyle w:val="Liststycke"/>
        <w:numPr>
          <w:ilvl w:val="0"/>
          <w:numId w:val="5"/>
        </w:numPr>
        <w:tabs>
          <w:tab w:val="left" w:pos="851"/>
          <w:tab w:val="left" w:pos="6522"/>
          <w:tab w:val="left" w:pos="7826"/>
          <w:tab w:val="left" w:pos="9131"/>
          <w:tab w:val="left" w:pos="10435"/>
        </w:tabs>
        <w:suppressAutoHyphens/>
        <w:spacing w:before="240" w:after="0" w:line="240" w:lineRule="auto"/>
        <w:contextualSpacing w:val="0"/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</w:pPr>
      <w:r w:rsidRPr="00DA671C"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  <w:t>Årsmötets avslutande</w:t>
      </w:r>
      <w:r w:rsidR="00024FCC" w:rsidRPr="00DA671C">
        <w:rPr>
          <w:rFonts w:asciiTheme="minorHAnsi" w:eastAsia="Georgia" w:hAnsiTheme="minorHAnsi" w:cstheme="minorHAnsi"/>
          <w:b/>
          <w:bCs/>
          <w:color w:val="000000" w:themeColor="text1"/>
          <w:sz w:val="22"/>
        </w:rPr>
        <w:br/>
      </w:r>
      <w:bookmarkEnd w:id="0"/>
    </w:p>
    <w:sectPr w:rsidR="00315A34" w:rsidRPr="00DA671C" w:rsidSect="00623CB5">
      <w:headerReference w:type="default" r:id="rId11"/>
      <w:pgSz w:w="11906" w:h="16838" w:code="9"/>
      <w:pgMar w:top="1361" w:right="1418" w:bottom="1077" w:left="1418" w:header="56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3232" w14:textId="77777777" w:rsidR="00B62B0A" w:rsidRDefault="00B62B0A" w:rsidP="00A43C82">
      <w:pPr>
        <w:spacing w:after="0" w:line="240" w:lineRule="auto"/>
      </w:pPr>
      <w:r>
        <w:separator/>
      </w:r>
    </w:p>
  </w:endnote>
  <w:endnote w:type="continuationSeparator" w:id="0">
    <w:p w14:paraId="30D32276" w14:textId="77777777" w:rsidR="00B62B0A" w:rsidRDefault="00B62B0A" w:rsidP="00A43C82">
      <w:pPr>
        <w:spacing w:after="0" w:line="240" w:lineRule="auto"/>
      </w:pPr>
      <w:r>
        <w:continuationSeparator/>
      </w:r>
    </w:p>
  </w:endnote>
  <w:endnote w:type="continuationNotice" w:id="1">
    <w:p w14:paraId="0F2FC3DF" w14:textId="77777777" w:rsidR="00B62B0A" w:rsidRDefault="00B62B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79C96" w14:textId="77777777" w:rsidR="00B62B0A" w:rsidRDefault="00B62B0A" w:rsidP="00A43C82">
      <w:pPr>
        <w:spacing w:after="0" w:line="240" w:lineRule="auto"/>
      </w:pPr>
      <w:r>
        <w:separator/>
      </w:r>
    </w:p>
  </w:footnote>
  <w:footnote w:type="continuationSeparator" w:id="0">
    <w:p w14:paraId="3D5A1A81" w14:textId="77777777" w:rsidR="00B62B0A" w:rsidRDefault="00B62B0A" w:rsidP="00A43C82">
      <w:pPr>
        <w:spacing w:after="0" w:line="240" w:lineRule="auto"/>
      </w:pPr>
      <w:r>
        <w:continuationSeparator/>
      </w:r>
    </w:p>
  </w:footnote>
  <w:footnote w:type="continuationNotice" w:id="1">
    <w:p w14:paraId="558E34B0" w14:textId="77777777" w:rsidR="00B62B0A" w:rsidRDefault="00B62B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B662" w14:textId="77777777" w:rsidR="00316BE0" w:rsidRDefault="00852644" w:rsidP="00242E89">
    <w:pPr>
      <w:pStyle w:val="Sidhuvud"/>
      <w:tabs>
        <w:tab w:val="clear" w:pos="9072"/>
        <w:tab w:val="right" w:pos="9214"/>
      </w:tabs>
      <w:rPr>
        <w:noProof/>
        <w:lang w:eastAsia="sv-SE"/>
      </w:rPr>
    </w:pPr>
    <w:r>
      <w:tab/>
    </w:r>
    <w:r>
      <w:tab/>
    </w:r>
  </w:p>
  <w:p w14:paraId="3880F6E1" w14:textId="1D136E57" w:rsidR="00852644" w:rsidRDefault="00603839" w:rsidP="00316BE0">
    <w:pPr>
      <w:pStyle w:val="Sidhuvud"/>
      <w:tabs>
        <w:tab w:val="clear" w:pos="9072"/>
        <w:tab w:val="right" w:pos="9214"/>
      </w:tabs>
      <w:jc w:val="right"/>
    </w:pPr>
    <w:r>
      <w:rPr>
        <w:noProof/>
        <w:lang w:eastAsia="sv-SE"/>
      </w:rPr>
      <w:drawing>
        <wp:inline distT="0" distB="0" distL="0" distR="0" wp14:anchorId="1E138F79" wp14:editId="532DBF5E">
          <wp:extent cx="772160" cy="828675"/>
          <wp:effectExtent l="0" t="0" r="889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 I K Krans Fotboll blå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15"/>
                  <a:stretch/>
                </pic:blipFill>
                <pic:spPr bwMode="auto">
                  <a:xfrm>
                    <a:off x="0" y="0"/>
                    <a:ext cx="779180" cy="836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BF7F12" w14:textId="77777777" w:rsidR="00832351" w:rsidRDefault="00832351" w:rsidP="00316BE0">
    <w:pPr>
      <w:pStyle w:val="Sidhuvud"/>
      <w:tabs>
        <w:tab w:val="clear" w:pos="9072"/>
        <w:tab w:val="right" w:pos="9214"/>
      </w:tabs>
      <w:jc w:val="right"/>
    </w:pPr>
  </w:p>
  <w:p w14:paraId="3BAC604A" w14:textId="77777777" w:rsidR="00852644" w:rsidRDefault="00852644" w:rsidP="00316BE0">
    <w:pPr>
      <w:pStyle w:val="Sidhuvud"/>
      <w:tabs>
        <w:tab w:val="clear" w:pos="9072"/>
        <w:tab w:val="right" w:pos="921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95B30"/>
    <w:multiLevelType w:val="hybridMultilevel"/>
    <w:tmpl w:val="01B4CD2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540F2"/>
    <w:multiLevelType w:val="hybridMultilevel"/>
    <w:tmpl w:val="1D10573C"/>
    <w:lvl w:ilvl="0" w:tplc="00344392">
      <w:start w:val="1"/>
      <w:numFmt w:val="decimal"/>
      <w:lvlText w:val="§ %1"/>
      <w:lvlJc w:val="left"/>
      <w:pPr>
        <w:ind w:left="786" w:hanging="360"/>
      </w:pPr>
      <w:rPr>
        <w:rFonts w:hint="default"/>
        <w:b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3" w:tplc="9A3EEC9E">
      <w:numFmt w:val="bullet"/>
      <w:lvlText w:val="-"/>
      <w:lvlJc w:val="left"/>
      <w:pPr>
        <w:ind w:left="2880" w:hanging="360"/>
      </w:pPr>
      <w:rPr>
        <w:rFonts w:ascii="Calibri" w:eastAsia="Georgia" w:hAnsi="Calibri" w:cs="Calibri"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6B79"/>
    <w:multiLevelType w:val="hybridMultilevel"/>
    <w:tmpl w:val="95904FF8"/>
    <w:lvl w:ilvl="0" w:tplc="40FED40C">
      <w:start w:val="1"/>
      <w:numFmt w:val="decimal"/>
      <w:lvlText w:val="§ %1."/>
      <w:lvlJc w:val="left"/>
      <w:pPr>
        <w:ind w:left="-15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1080" w:hanging="180"/>
      </w:pPr>
    </w:lvl>
    <w:lvl w:ilvl="3" w:tplc="041D000F" w:tentative="1">
      <w:start w:val="1"/>
      <w:numFmt w:val="decimal"/>
      <w:lvlText w:val="%4."/>
      <w:lvlJc w:val="left"/>
      <w:pPr>
        <w:ind w:left="1800" w:hanging="360"/>
      </w:pPr>
    </w:lvl>
    <w:lvl w:ilvl="4" w:tplc="041D0019" w:tentative="1">
      <w:start w:val="1"/>
      <w:numFmt w:val="lowerLetter"/>
      <w:lvlText w:val="%5."/>
      <w:lvlJc w:val="left"/>
      <w:pPr>
        <w:ind w:left="2520" w:hanging="360"/>
      </w:pPr>
    </w:lvl>
    <w:lvl w:ilvl="5" w:tplc="041D001B" w:tentative="1">
      <w:start w:val="1"/>
      <w:numFmt w:val="lowerRoman"/>
      <w:lvlText w:val="%6."/>
      <w:lvlJc w:val="right"/>
      <w:pPr>
        <w:ind w:left="3240" w:hanging="180"/>
      </w:pPr>
    </w:lvl>
    <w:lvl w:ilvl="6" w:tplc="041D000F" w:tentative="1">
      <w:start w:val="1"/>
      <w:numFmt w:val="decimal"/>
      <w:lvlText w:val="%7."/>
      <w:lvlJc w:val="left"/>
      <w:pPr>
        <w:ind w:left="3960" w:hanging="360"/>
      </w:pPr>
    </w:lvl>
    <w:lvl w:ilvl="7" w:tplc="041D0019" w:tentative="1">
      <w:start w:val="1"/>
      <w:numFmt w:val="lowerLetter"/>
      <w:lvlText w:val="%8."/>
      <w:lvlJc w:val="left"/>
      <w:pPr>
        <w:ind w:left="4680" w:hanging="360"/>
      </w:pPr>
    </w:lvl>
    <w:lvl w:ilvl="8" w:tplc="041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FDD5B62"/>
    <w:multiLevelType w:val="hybridMultilevel"/>
    <w:tmpl w:val="54EAFC44"/>
    <w:lvl w:ilvl="0" w:tplc="54C8FC44">
      <w:start w:val="28"/>
      <w:numFmt w:val="decimal"/>
      <w:lvlText w:val="§ %1."/>
      <w:lvlJc w:val="left"/>
      <w:pPr>
        <w:ind w:left="1069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66" w:hanging="360"/>
      </w:pPr>
    </w:lvl>
    <w:lvl w:ilvl="2" w:tplc="041D001B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F6522A"/>
    <w:multiLevelType w:val="hybridMultilevel"/>
    <w:tmpl w:val="F04C1AB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B63371"/>
    <w:multiLevelType w:val="hybridMultilevel"/>
    <w:tmpl w:val="801C33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95634">
    <w:abstractNumId w:val="2"/>
  </w:num>
  <w:num w:numId="2" w16cid:durableId="614101959">
    <w:abstractNumId w:val="0"/>
  </w:num>
  <w:num w:numId="3" w16cid:durableId="684942606">
    <w:abstractNumId w:val="3"/>
  </w:num>
  <w:num w:numId="4" w16cid:durableId="281739809">
    <w:abstractNumId w:val="5"/>
  </w:num>
  <w:num w:numId="5" w16cid:durableId="191919702">
    <w:abstractNumId w:val="1"/>
  </w:num>
  <w:num w:numId="6" w16cid:durableId="1247810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2D"/>
    <w:rsid w:val="0000007F"/>
    <w:rsid w:val="00000C76"/>
    <w:rsid w:val="00003B6E"/>
    <w:rsid w:val="00007835"/>
    <w:rsid w:val="0001102C"/>
    <w:rsid w:val="0001352F"/>
    <w:rsid w:val="00024170"/>
    <w:rsid w:val="00024794"/>
    <w:rsid w:val="00024FCC"/>
    <w:rsid w:val="00026217"/>
    <w:rsid w:val="0002668F"/>
    <w:rsid w:val="00031D89"/>
    <w:rsid w:val="00034A9E"/>
    <w:rsid w:val="00036B66"/>
    <w:rsid w:val="000372B4"/>
    <w:rsid w:val="00042BEB"/>
    <w:rsid w:val="0004378E"/>
    <w:rsid w:val="000442B4"/>
    <w:rsid w:val="000445D2"/>
    <w:rsid w:val="00045606"/>
    <w:rsid w:val="0005750A"/>
    <w:rsid w:val="000575F6"/>
    <w:rsid w:val="00057D5F"/>
    <w:rsid w:val="0006306F"/>
    <w:rsid w:val="00063EB1"/>
    <w:rsid w:val="000709FD"/>
    <w:rsid w:val="00070A33"/>
    <w:rsid w:val="0007528E"/>
    <w:rsid w:val="00076522"/>
    <w:rsid w:val="000765CA"/>
    <w:rsid w:val="000840E0"/>
    <w:rsid w:val="0008422E"/>
    <w:rsid w:val="000906C9"/>
    <w:rsid w:val="00092BFA"/>
    <w:rsid w:val="00094893"/>
    <w:rsid w:val="00095BBE"/>
    <w:rsid w:val="000A20E4"/>
    <w:rsid w:val="000A343E"/>
    <w:rsid w:val="000A3E2B"/>
    <w:rsid w:val="000A55CD"/>
    <w:rsid w:val="000B52BB"/>
    <w:rsid w:val="000B6EA7"/>
    <w:rsid w:val="000C5820"/>
    <w:rsid w:val="000D364E"/>
    <w:rsid w:val="000D4307"/>
    <w:rsid w:val="000E07EF"/>
    <w:rsid w:val="000E45A5"/>
    <w:rsid w:val="000E5DC7"/>
    <w:rsid w:val="000E7935"/>
    <w:rsid w:val="000F12C0"/>
    <w:rsid w:val="000F1FDF"/>
    <w:rsid w:val="000F4336"/>
    <w:rsid w:val="00101A4B"/>
    <w:rsid w:val="001033BC"/>
    <w:rsid w:val="00105853"/>
    <w:rsid w:val="001070FB"/>
    <w:rsid w:val="00117201"/>
    <w:rsid w:val="0012465C"/>
    <w:rsid w:val="00124814"/>
    <w:rsid w:val="001257C4"/>
    <w:rsid w:val="001267E6"/>
    <w:rsid w:val="00130182"/>
    <w:rsid w:val="00131E71"/>
    <w:rsid w:val="001369A8"/>
    <w:rsid w:val="00143C64"/>
    <w:rsid w:val="00144A0B"/>
    <w:rsid w:val="001458AE"/>
    <w:rsid w:val="00150811"/>
    <w:rsid w:val="00151E92"/>
    <w:rsid w:val="00152A80"/>
    <w:rsid w:val="00155979"/>
    <w:rsid w:val="00157FE9"/>
    <w:rsid w:val="00162F38"/>
    <w:rsid w:val="00164FB2"/>
    <w:rsid w:val="0017037D"/>
    <w:rsid w:val="00170ED7"/>
    <w:rsid w:val="0017106B"/>
    <w:rsid w:val="0017291B"/>
    <w:rsid w:val="00177CFB"/>
    <w:rsid w:val="0018217D"/>
    <w:rsid w:val="001822A2"/>
    <w:rsid w:val="0018312D"/>
    <w:rsid w:val="001869CD"/>
    <w:rsid w:val="00186C1A"/>
    <w:rsid w:val="001873C4"/>
    <w:rsid w:val="00190D20"/>
    <w:rsid w:val="00193F9C"/>
    <w:rsid w:val="001952F0"/>
    <w:rsid w:val="00196587"/>
    <w:rsid w:val="001A0386"/>
    <w:rsid w:val="001A2C4A"/>
    <w:rsid w:val="001A5569"/>
    <w:rsid w:val="001B0554"/>
    <w:rsid w:val="001B14B7"/>
    <w:rsid w:val="001B25DD"/>
    <w:rsid w:val="001B3EA8"/>
    <w:rsid w:val="001B43B8"/>
    <w:rsid w:val="001B4C2C"/>
    <w:rsid w:val="001C1BA0"/>
    <w:rsid w:val="001C219F"/>
    <w:rsid w:val="001C2471"/>
    <w:rsid w:val="001C527F"/>
    <w:rsid w:val="001C53CD"/>
    <w:rsid w:val="001C6730"/>
    <w:rsid w:val="001C724B"/>
    <w:rsid w:val="001C7A80"/>
    <w:rsid w:val="001D0513"/>
    <w:rsid w:val="001D1CFF"/>
    <w:rsid w:val="001D226F"/>
    <w:rsid w:val="001D758A"/>
    <w:rsid w:val="001E251E"/>
    <w:rsid w:val="001E615F"/>
    <w:rsid w:val="001F59E6"/>
    <w:rsid w:val="00205BB9"/>
    <w:rsid w:val="002126F4"/>
    <w:rsid w:val="00212907"/>
    <w:rsid w:val="00212BC0"/>
    <w:rsid w:val="00215789"/>
    <w:rsid w:val="00216F29"/>
    <w:rsid w:val="00220524"/>
    <w:rsid w:val="0022105B"/>
    <w:rsid w:val="0022733B"/>
    <w:rsid w:val="00230B42"/>
    <w:rsid w:val="00232CDC"/>
    <w:rsid w:val="00234CF6"/>
    <w:rsid w:val="00234FEA"/>
    <w:rsid w:val="002365EC"/>
    <w:rsid w:val="00237018"/>
    <w:rsid w:val="00240727"/>
    <w:rsid w:val="00242377"/>
    <w:rsid w:val="00242E89"/>
    <w:rsid w:val="00243522"/>
    <w:rsid w:val="002478DE"/>
    <w:rsid w:val="002514C8"/>
    <w:rsid w:val="00252635"/>
    <w:rsid w:val="00252E37"/>
    <w:rsid w:val="00253814"/>
    <w:rsid w:val="00254B64"/>
    <w:rsid w:val="00254CED"/>
    <w:rsid w:val="00255F07"/>
    <w:rsid w:val="002622DD"/>
    <w:rsid w:val="00262621"/>
    <w:rsid w:val="0026605B"/>
    <w:rsid w:val="00267180"/>
    <w:rsid w:val="0026773E"/>
    <w:rsid w:val="0027591F"/>
    <w:rsid w:val="00275FFB"/>
    <w:rsid w:val="00276DCA"/>
    <w:rsid w:val="00277950"/>
    <w:rsid w:val="00283242"/>
    <w:rsid w:val="00284CCE"/>
    <w:rsid w:val="00284CD5"/>
    <w:rsid w:val="0028680D"/>
    <w:rsid w:val="002951BA"/>
    <w:rsid w:val="002A736C"/>
    <w:rsid w:val="002B3221"/>
    <w:rsid w:val="002B33A6"/>
    <w:rsid w:val="002B600D"/>
    <w:rsid w:val="002B6AD8"/>
    <w:rsid w:val="002B6C59"/>
    <w:rsid w:val="002B7EE4"/>
    <w:rsid w:val="002C0211"/>
    <w:rsid w:val="002C2F9D"/>
    <w:rsid w:val="002C4631"/>
    <w:rsid w:val="002C4CD7"/>
    <w:rsid w:val="002C75DE"/>
    <w:rsid w:val="002D3513"/>
    <w:rsid w:val="002D7108"/>
    <w:rsid w:val="002E120F"/>
    <w:rsid w:val="002E2FE6"/>
    <w:rsid w:val="002E4603"/>
    <w:rsid w:val="002E5DEA"/>
    <w:rsid w:val="002F05FD"/>
    <w:rsid w:val="002F084A"/>
    <w:rsid w:val="002F2CEC"/>
    <w:rsid w:val="002F5309"/>
    <w:rsid w:val="002F7F8A"/>
    <w:rsid w:val="00300B1A"/>
    <w:rsid w:val="00300BCD"/>
    <w:rsid w:val="0030312B"/>
    <w:rsid w:val="00305A18"/>
    <w:rsid w:val="00306515"/>
    <w:rsid w:val="00310CB0"/>
    <w:rsid w:val="0031312C"/>
    <w:rsid w:val="0031367D"/>
    <w:rsid w:val="003153F0"/>
    <w:rsid w:val="00315A34"/>
    <w:rsid w:val="0031687F"/>
    <w:rsid w:val="00316BE0"/>
    <w:rsid w:val="0031747A"/>
    <w:rsid w:val="00317832"/>
    <w:rsid w:val="00317AE4"/>
    <w:rsid w:val="0032067C"/>
    <w:rsid w:val="0032093A"/>
    <w:rsid w:val="00325AD8"/>
    <w:rsid w:val="00331420"/>
    <w:rsid w:val="00332109"/>
    <w:rsid w:val="003333C2"/>
    <w:rsid w:val="003409E7"/>
    <w:rsid w:val="00340B32"/>
    <w:rsid w:val="00343EE2"/>
    <w:rsid w:val="00344BA1"/>
    <w:rsid w:val="003452C2"/>
    <w:rsid w:val="00346817"/>
    <w:rsid w:val="003479FB"/>
    <w:rsid w:val="00347A81"/>
    <w:rsid w:val="00350716"/>
    <w:rsid w:val="00352C76"/>
    <w:rsid w:val="00353E43"/>
    <w:rsid w:val="00355180"/>
    <w:rsid w:val="00355BFC"/>
    <w:rsid w:val="00361C01"/>
    <w:rsid w:val="00362DBC"/>
    <w:rsid w:val="00362E3E"/>
    <w:rsid w:val="00362E7C"/>
    <w:rsid w:val="00363B49"/>
    <w:rsid w:val="00364A16"/>
    <w:rsid w:val="00365121"/>
    <w:rsid w:val="003660F6"/>
    <w:rsid w:val="0036655C"/>
    <w:rsid w:val="003668B4"/>
    <w:rsid w:val="00367528"/>
    <w:rsid w:val="00370F89"/>
    <w:rsid w:val="003715C9"/>
    <w:rsid w:val="00374563"/>
    <w:rsid w:val="00374FDD"/>
    <w:rsid w:val="00375458"/>
    <w:rsid w:val="0038055F"/>
    <w:rsid w:val="0038166E"/>
    <w:rsid w:val="003840DD"/>
    <w:rsid w:val="003855E9"/>
    <w:rsid w:val="00387009"/>
    <w:rsid w:val="00387F77"/>
    <w:rsid w:val="00392351"/>
    <w:rsid w:val="003924B1"/>
    <w:rsid w:val="00392C41"/>
    <w:rsid w:val="00392EA8"/>
    <w:rsid w:val="0039522C"/>
    <w:rsid w:val="003974DF"/>
    <w:rsid w:val="003976DE"/>
    <w:rsid w:val="003A0211"/>
    <w:rsid w:val="003A0434"/>
    <w:rsid w:val="003A0C55"/>
    <w:rsid w:val="003A1D63"/>
    <w:rsid w:val="003B099A"/>
    <w:rsid w:val="003B1027"/>
    <w:rsid w:val="003B2D33"/>
    <w:rsid w:val="003B38FC"/>
    <w:rsid w:val="003B3BEA"/>
    <w:rsid w:val="003C0067"/>
    <w:rsid w:val="003C123A"/>
    <w:rsid w:val="003C21F8"/>
    <w:rsid w:val="003C27A9"/>
    <w:rsid w:val="003C3404"/>
    <w:rsid w:val="003C4CAB"/>
    <w:rsid w:val="003C71C5"/>
    <w:rsid w:val="003C7CA7"/>
    <w:rsid w:val="003D0DB4"/>
    <w:rsid w:val="003D0F8A"/>
    <w:rsid w:val="003D134A"/>
    <w:rsid w:val="003D1C76"/>
    <w:rsid w:val="003D7546"/>
    <w:rsid w:val="003D7E59"/>
    <w:rsid w:val="003E29F4"/>
    <w:rsid w:val="003E2D55"/>
    <w:rsid w:val="003E30C4"/>
    <w:rsid w:val="003E3EBF"/>
    <w:rsid w:val="003E51B7"/>
    <w:rsid w:val="003F3A38"/>
    <w:rsid w:val="003F57A9"/>
    <w:rsid w:val="003F6EFE"/>
    <w:rsid w:val="00401EE5"/>
    <w:rsid w:val="004022B6"/>
    <w:rsid w:val="0040337D"/>
    <w:rsid w:val="004046F9"/>
    <w:rsid w:val="00404E7F"/>
    <w:rsid w:val="004058C8"/>
    <w:rsid w:val="0041244F"/>
    <w:rsid w:val="004174D3"/>
    <w:rsid w:val="00424D01"/>
    <w:rsid w:val="00427F7B"/>
    <w:rsid w:val="00430B68"/>
    <w:rsid w:val="00432E20"/>
    <w:rsid w:val="0043348C"/>
    <w:rsid w:val="00442F5D"/>
    <w:rsid w:val="00443F0D"/>
    <w:rsid w:val="00444073"/>
    <w:rsid w:val="00444899"/>
    <w:rsid w:val="0045296C"/>
    <w:rsid w:val="004572DE"/>
    <w:rsid w:val="0046369A"/>
    <w:rsid w:val="004640C1"/>
    <w:rsid w:val="00464924"/>
    <w:rsid w:val="00464982"/>
    <w:rsid w:val="00467934"/>
    <w:rsid w:val="00474420"/>
    <w:rsid w:val="00475CB0"/>
    <w:rsid w:val="00476C5F"/>
    <w:rsid w:val="004804F7"/>
    <w:rsid w:val="00480DFA"/>
    <w:rsid w:val="00480E42"/>
    <w:rsid w:val="00480F36"/>
    <w:rsid w:val="0048178A"/>
    <w:rsid w:val="00482FF4"/>
    <w:rsid w:val="00483A67"/>
    <w:rsid w:val="00484057"/>
    <w:rsid w:val="00485D8F"/>
    <w:rsid w:val="00485E25"/>
    <w:rsid w:val="004860E7"/>
    <w:rsid w:val="0048666C"/>
    <w:rsid w:val="00490559"/>
    <w:rsid w:val="00492E98"/>
    <w:rsid w:val="00493F58"/>
    <w:rsid w:val="00493FDF"/>
    <w:rsid w:val="004957B7"/>
    <w:rsid w:val="00496AEC"/>
    <w:rsid w:val="004A6B28"/>
    <w:rsid w:val="004B17AC"/>
    <w:rsid w:val="004B40E7"/>
    <w:rsid w:val="004B75EE"/>
    <w:rsid w:val="004C1609"/>
    <w:rsid w:val="004C279C"/>
    <w:rsid w:val="004C4B5C"/>
    <w:rsid w:val="004C654C"/>
    <w:rsid w:val="004C658F"/>
    <w:rsid w:val="004D01C8"/>
    <w:rsid w:val="004D117F"/>
    <w:rsid w:val="004D2926"/>
    <w:rsid w:val="004D3A30"/>
    <w:rsid w:val="004D670B"/>
    <w:rsid w:val="004D7281"/>
    <w:rsid w:val="004E245A"/>
    <w:rsid w:val="004E29C3"/>
    <w:rsid w:val="004E375A"/>
    <w:rsid w:val="004E414E"/>
    <w:rsid w:val="004E45F8"/>
    <w:rsid w:val="004E773A"/>
    <w:rsid w:val="004E7E20"/>
    <w:rsid w:val="004F382A"/>
    <w:rsid w:val="0050115A"/>
    <w:rsid w:val="00506DC5"/>
    <w:rsid w:val="005102C8"/>
    <w:rsid w:val="0051094D"/>
    <w:rsid w:val="00512A8E"/>
    <w:rsid w:val="00514030"/>
    <w:rsid w:val="00515FBD"/>
    <w:rsid w:val="005174E2"/>
    <w:rsid w:val="00520572"/>
    <w:rsid w:val="00523770"/>
    <w:rsid w:val="00525249"/>
    <w:rsid w:val="005353E6"/>
    <w:rsid w:val="00540170"/>
    <w:rsid w:val="00543556"/>
    <w:rsid w:val="00545236"/>
    <w:rsid w:val="0054550C"/>
    <w:rsid w:val="00545B40"/>
    <w:rsid w:val="00555CA8"/>
    <w:rsid w:val="005615AF"/>
    <w:rsid w:val="00567152"/>
    <w:rsid w:val="00580531"/>
    <w:rsid w:val="005824A0"/>
    <w:rsid w:val="0058474C"/>
    <w:rsid w:val="00584DA2"/>
    <w:rsid w:val="00584DCB"/>
    <w:rsid w:val="00585CB0"/>
    <w:rsid w:val="00591C1C"/>
    <w:rsid w:val="00593640"/>
    <w:rsid w:val="005967A5"/>
    <w:rsid w:val="00596FF2"/>
    <w:rsid w:val="005A59C3"/>
    <w:rsid w:val="005B07C5"/>
    <w:rsid w:val="005B2F0D"/>
    <w:rsid w:val="005B79F8"/>
    <w:rsid w:val="005C2057"/>
    <w:rsid w:val="005C2D74"/>
    <w:rsid w:val="005C5B38"/>
    <w:rsid w:val="005D0E6F"/>
    <w:rsid w:val="005D77C3"/>
    <w:rsid w:val="005E1482"/>
    <w:rsid w:val="005E4B9E"/>
    <w:rsid w:val="005E527A"/>
    <w:rsid w:val="005F3748"/>
    <w:rsid w:val="005F62E1"/>
    <w:rsid w:val="005F6D31"/>
    <w:rsid w:val="00601A0B"/>
    <w:rsid w:val="006023ED"/>
    <w:rsid w:val="006033EE"/>
    <w:rsid w:val="00603839"/>
    <w:rsid w:val="006041B0"/>
    <w:rsid w:val="00607279"/>
    <w:rsid w:val="00611A3E"/>
    <w:rsid w:val="00614275"/>
    <w:rsid w:val="006229ED"/>
    <w:rsid w:val="00623CB5"/>
    <w:rsid w:val="00627E79"/>
    <w:rsid w:val="006358F6"/>
    <w:rsid w:val="00643431"/>
    <w:rsid w:val="00644E06"/>
    <w:rsid w:val="00647EE9"/>
    <w:rsid w:val="006519DA"/>
    <w:rsid w:val="00655933"/>
    <w:rsid w:val="00663333"/>
    <w:rsid w:val="00663AF2"/>
    <w:rsid w:val="00664C44"/>
    <w:rsid w:val="00664FC6"/>
    <w:rsid w:val="006664DA"/>
    <w:rsid w:val="00666FD0"/>
    <w:rsid w:val="00671464"/>
    <w:rsid w:val="00675EA8"/>
    <w:rsid w:val="00680F12"/>
    <w:rsid w:val="00682756"/>
    <w:rsid w:val="006947E8"/>
    <w:rsid w:val="0069512F"/>
    <w:rsid w:val="006A0723"/>
    <w:rsid w:val="006A0F5E"/>
    <w:rsid w:val="006A0F6A"/>
    <w:rsid w:val="006A40BD"/>
    <w:rsid w:val="006B1FE5"/>
    <w:rsid w:val="006B398F"/>
    <w:rsid w:val="006B55D9"/>
    <w:rsid w:val="006C3154"/>
    <w:rsid w:val="006C6C31"/>
    <w:rsid w:val="006D5F53"/>
    <w:rsid w:val="006E4641"/>
    <w:rsid w:val="006E788F"/>
    <w:rsid w:val="006F349D"/>
    <w:rsid w:val="006F3C9B"/>
    <w:rsid w:val="006F40C4"/>
    <w:rsid w:val="006F4A00"/>
    <w:rsid w:val="006F56A4"/>
    <w:rsid w:val="006F728E"/>
    <w:rsid w:val="006F7F38"/>
    <w:rsid w:val="00701ACE"/>
    <w:rsid w:val="00710803"/>
    <w:rsid w:val="00712F7C"/>
    <w:rsid w:val="00713A5A"/>
    <w:rsid w:val="00716B62"/>
    <w:rsid w:val="00722D28"/>
    <w:rsid w:val="00723F47"/>
    <w:rsid w:val="0072597A"/>
    <w:rsid w:val="00753871"/>
    <w:rsid w:val="0076339E"/>
    <w:rsid w:val="00763D01"/>
    <w:rsid w:val="0076441A"/>
    <w:rsid w:val="00765534"/>
    <w:rsid w:val="007662DC"/>
    <w:rsid w:val="00770578"/>
    <w:rsid w:val="00772287"/>
    <w:rsid w:val="007747FF"/>
    <w:rsid w:val="007810D2"/>
    <w:rsid w:val="007841DF"/>
    <w:rsid w:val="007861E4"/>
    <w:rsid w:val="007869C0"/>
    <w:rsid w:val="007900AE"/>
    <w:rsid w:val="007934C1"/>
    <w:rsid w:val="00797231"/>
    <w:rsid w:val="00797F06"/>
    <w:rsid w:val="007A2C1F"/>
    <w:rsid w:val="007A35E2"/>
    <w:rsid w:val="007A4584"/>
    <w:rsid w:val="007A7A61"/>
    <w:rsid w:val="007B1FDE"/>
    <w:rsid w:val="007B7D2F"/>
    <w:rsid w:val="007C316C"/>
    <w:rsid w:val="007C3736"/>
    <w:rsid w:val="007C462C"/>
    <w:rsid w:val="007C7293"/>
    <w:rsid w:val="007D236C"/>
    <w:rsid w:val="007D5F25"/>
    <w:rsid w:val="007D734F"/>
    <w:rsid w:val="007E1AFD"/>
    <w:rsid w:val="007E210F"/>
    <w:rsid w:val="007E2F73"/>
    <w:rsid w:val="007E69B0"/>
    <w:rsid w:val="007E6E8E"/>
    <w:rsid w:val="007F37F5"/>
    <w:rsid w:val="007F3E94"/>
    <w:rsid w:val="007F48EC"/>
    <w:rsid w:val="007F68E9"/>
    <w:rsid w:val="00807B28"/>
    <w:rsid w:val="00816DCF"/>
    <w:rsid w:val="00821D92"/>
    <w:rsid w:val="008237E6"/>
    <w:rsid w:val="00830C90"/>
    <w:rsid w:val="00830FC1"/>
    <w:rsid w:val="00831982"/>
    <w:rsid w:val="00831CAD"/>
    <w:rsid w:val="00832351"/>
    <w:rsid w:val="00833981"/>
    <w:rsid w:val="0083399D"/>
    <w:rsid w:val="00833D11"/>
    <w:rsid w:val="00836F2E"/>
    <w:rsid w:val="0083736F"/>
    <w:rsid w:val="00846E54"/>
    <w:rsid w:val="00850845"/>
    <w:rsid w:val="00851121"/>
    <w:rsid w:val="00851B9B"/>
    <w:rsid w:val="008522FF"/>
    <w:rsid w:val="00852644"/>
    <w:rsid w:val="00852866"/>
    <w:rsid w:val="00852937"/>
    <w:rsid w:val="00852B85"/>
    <w:rsid w:val="00860604"/>
    <w:rsid w:val="0086208C"/>
    <w:rsid w:val="00863549"/>
    <w:rsid w:val="0086494E"/>
    <w:rsid w:val="00870FD1"/>
    <w:rsid w:val="008729F6"/>
    <w:rsid w:val="008732F4"/>
    <w:rsid w:val="0087387C"/>
    <w:rsid w:val="00875B6B"/>
    <w:rsid w:val="008802BF"/>
    <w:rsid w:val="008916F6"/>
    <w:rsid w:val="00893427"/>
    <w:rsid w:val="0089667A"/>
    <w:rsid w:val="008975D5"/>
    <w:rsid w:val="008A05C5"/>
    <w:rsid w:val="008A0BC6"/>
    <w:rsid w:val="008A2217"/>
    <w:rsid w:val="008A48CD"/>
    <w:rsid w:val="008A6769"/>
    <w:rsid w:val="008A79FD"/>
    <w:rsid w:val="008B44DF"/>
    <w:rsid w:val="008C2FDA"/>
    <w:rsid w:val="008C6997"/>
    <w:rsid w:val="008D12F0"/>
    <w:rsid w:val="008D2D0B"/>
    <w:rsid w:val="008D32E0"/>
    <w:rsid w:val="008D5F39"/>
    <w:rsid w:val="008D709D"/>
    <w:rsid w:val="008E022D"/>
    <w:rsid w:val="008E7E6D"/>
    <w:rsid w:val="008F0106"/>
    <w:rsid w:val="008F0485"/>
    <w:rsid w:val="008F5042"/>
    <w:rsid w:val="00901428"/>
    <w:rsid w:val="009016A9"/>
    <w:rsid w:val="009027B8"/>
    <w:rsid w:val="009035E9"/>
    <w:rsid w:val="00906F1B"/>
    <w:rsid w:val="00910AC0"/>
    <w:rsid w:val="00916B11"/>
    <w:rsid w:val="00916F91"/>
    <w:rsid w:val="009174E8"/>
    <w:rsid w:val="00917AA9"/>
    <w:rsid w:val="00917AC1"/>
    <w:rsid w:val="009205E0"/>
    <w:rsid w:val="00935035"/>
    <w:rsid w:val="00935158"/>
    <w:rsid w:val="00935636"/>
    <w:rsid w:val="00935FC7"/>
    <w:rsid w:val="00943F8E"/>
    <w:rsid w:val="00946D22"/>
    <w:rsid w:val="0095030C"/>
    <w:rsid w:val="009503AC"/>
    <w:rsid w:val="00953C54"/>
    <w:rsid w:val="009605C1"/>
    <w:rsid w:val="00964FB6"/>
    <w:rsid w:val="0096604A"/>
    <w:rsid w:val="00970732"/>
    <w:rsid w:val="0097155C"/>
    <w:rsid w:val="00973EC1"/>
    <w:rsid w:val="0097582E"/>
    <w:rsid w:val="0097623A"/>
    <w:rsid w:val="009813DE"/>
    <w:rsid w:val="009816E1"/>
    <w:rsid w:val="00985E4C"/>
    <w:rsid w:val="00986BBF"/>
    <w:rsid w:val="00992FA9"/>
    <w:rsid w:val="00994797"/>
    <w:rsid w:val="009A0256"/>
    <w:rsid w:val="009A189C"/>
    <w:rsid w:val="009A6D57"/>
    <w:rsid w:val="009B106E"/>
    <w:rsid w:val="009B1EA1"/>
    <w:rsid w:val="009B3ED9"/>
    <w:rsid w:val="009C25E0"/>
    <w:rsid w:val="009C2671"/>
    <w:rsid w:val="009C6584"/>
    <w:rsid w:val="009D5592"/>
    <w:rsid w:val="009E2AC6"/>
    <w:rsid w:val="009E6663"/>
    <w:rsid w:val="009E6D58"/>
    <w:rsid w:val="009E6EDD"/>
    <w:rsid w:val="009E7752"/>
    <w:rsid w:val="009F04BE"/>
    <w:rsid w:val="009F2E07"/>
    <w:rsid w:val="009F6234"/>
    <w:rsid w:val="009F628B"/>
    <w:rsid w:val="009F6CBE"/>
    <w:rsid w:val="00A0248F"/>
    <w:rsid w:val="00A11E05"/>
    <w:rsid w:val="00A1396D"/>
    <w:rsid w:val="00A15CF9"/>
    <w:rsid w:val="00A1631C"/>
    <w:rsid w:val="00A200CA"/>
    <w:rsid w:val="00A22529"/>
    <w:rsid w:val="00A2299B"/>
    <w:rsid w:val="00A26C9B"/>
    <w:rsid w:val="00A32F50"/>
    <w:rsid w:val="00A3750F"/>
    <w:rsid w:val="00A42E05"/>
    <w:rsid w:val="00A43C82"/>
    <w:rsid w:val="00A45298"/>
    <w:rsid w:val="00A51606"/>
    <w:rsid w:val="00A521BD"/>
    <w:rsid w:val="00A53DB0"/>
    <w:rsid w:val="00A562F8"/>
    <w:rsid w:val="00A57697"/>
    <w:rsid w:val="00A64852"/>
    <w:rsid w:val="00A65EFF"/>
    <w:rsid w:val="00A726C4"/>
    <w:rsid w:val="00A75931"/>
    <w:rsid w:val="00A80CA2"/>
    <w:rsid w:val="00A858F7"/>
    <w:rsid w:val="00A8720A"/>
    <w:rsid w:val="00A911F6"/>
    <w:rsid w:val="00A9254C"/>
    <w:rsid w:val="00A9556B"/>
    <w:rsid w:val="00A956E2"/>
    <w:rsid w:val="00A95E06"/>
    <w:rsid w:val="00A96DB5"/>
    <w:rsid w:val="00AA1407"/>
    <w:rsid w:val="00AA38F9"/>
    <w:rsid w:val="00AA529E"/>
    <w:rsid w:val="00AA69F5"/>
    <w:rsid w:val="00AB1008"/>
    <w:rsid w:val="00AB12A9"/>
    <w:rsid w:val="00AB74D7"/>
    <w:rsid w:val="00AC058E"/>
    <w:rsid w:val="00AC18DF"/>
    <w:rsid w:val="00AC1C14"/>
    <w:rsid w:val="00AC3C1E"/>
    <w:rsid w:val="00AC5352"/>
    <w:rsid w:val="00AC5F45"/>
    <w:rsid w:val="00AC6A4B"/>
    <w:rsid w:val="00AC75D3"/>
    <w:rsid w:val="00AC7FEE"/>
    <w:rsid w:val="00AD0379"/>
    <w:rsid w:val="00AD5615"/>
    <w:rsid w:val="00AD73F2"/>
    <w:rsid w:val="00AE0E69"/>
    <w:rsid w:val="00AE1652"/>
    <w:rsid w:val="00AE35E7"/>
    <w:rsid w:val="00AF1426"/>
    <w:rsid w:val="00AF184D"/>
    <w:rsid w:val="00AF221E"/>
    <w:rsid w:val="00AF36B5"/>
    <w:rsid w:val="00AF6A3D"/>
    <w:rsid w:val="00AF7926"/>
    <w:rsid w:val="00B00139"/>
    <w:rsid w:val="00B0189F"/>
    <w:rsid w:val="00B01C19"/>
    <w:rsid w:val="00B02A3B"/>
    <w:rsid w:val="00B058A5"/>
    <w:rsid w:val="00B0708B"/>
    <w:rsid w:val="00B108BD"/>
    <w:rsid w:val="00B128C8"/>
    <w:rsid w:val="00B14148"/>
    <w:rsid w:val="00B1447C"/>
    <w:rsid w:val="00B2088B"/>
    <w:rsid w:val="00B20949"/>
    <w:rsid w:val="00B218E1"/>
    <w:rsid w:val="00B234A1"/>
    <w:rsid w:val="00B234AA"/>
    <w:rsid w:val="00B244FB"/>
    <w:rsid w:val="00B262D1"/>
    <w:rsid w:val="00B27EB1"/>
    <w:rsid w:val="00B30F1A"/>
    <w:rsid w:val="00B3263A"/>
    <w:rsid w:val="00B34278"/>
    <w:rsid w:val="00B3464E"/>
    <w:rsid w:val="00B42C41"/>
    <w:rsid w:val="00B45CB0"/>
    <w:rsid w:val="00B45F2A"/>
    <w:rsid w:val="00B47009"/>
    <w:rsid w:val="00B479C3"/>
    <w:rsid w:val="00B526D8"/>
    <w:rsid w:val="00B53842"/>
    <w:rsid w:val="00B53A9C"/>
    <w:rsid w:val="00B5501E"/>
    <w:rsid w:val="00B579EC"/>
    <w:rsid w:val="00B62B0A"/>
    <w:rsid w:val="00B64106"/>
    <w:rsid w:val="00B65A90"/>
    <w:rsid w:val="00B67917"/>
    <w:rsid w:val="00B7470B"/>
    <w:rsid w:val="00B75A4F"/>
    <w:rsid w:val="00B763CE"/>
    <w:rsid w:val="00B8001B"/>
    <w:rsid w:val="00B80511"/>
    <w:rsid w:val="00B92839"/>
    <w:rsid w:val="00B92E1D"/>
    <w:rsid w:val="00BA1D15"/>
    <w:rsid w:val="00BA4E1F"/>
    <w:rsid w:val="00BA6278"/>
    <w:rsid w:val="00BA6EA1"/>
    <w:rsid w:val="00BB0B60"/>
    <w:rsid w:val="00BB2BF6"/>
    <w:rsid w:val="00BB3485"/>
    <w:rsid w:val="00BB4CE6"/>
    <w:rsid w:val="00BB4E4E"/>
    <w:rsid w:val="00BC1966"/>
    <w:rsid w:val="00BC67EB"/>
    <w:rsid w:val="00BD088C"/>
    <w:rsid w:val="00BE18C7"/>
    <w:rsid w:val="00BE1C0A"/>
    <w:rsid w:val="00BE1F2D"/>
    <w:rsid w:val="00BE264F"/>
    <w:rsid w:val="00BE5050"/>
    <w:rsid w:val="00BE7B06"/>
    <w:rsid w:val="00BF043A"/>
    <w:rsid w:val="00BF2EF2"/>
    <w:rsid w:val="00BF57AB"/>
    <w:rsid w:val="00C029C1"/>
    <w:rsid w:val="00C029DF"/>
    <w:rsid w:val="00C100B6"/>
    <w:rsid w:val="00C21389"/>
    <w:rsid w:val="00C262FE"/>
    <w:rsid w:val="00C26470"/>
    <w:rsid w:val="00C3256F"/>
    <w:rsid w:val="00C40D17"/>
    <w:rsid w:val="00C41FCC"/>
    <w:rsid w:val="00C43301"/>
    <w:rsid w:val="00C46CE1"/>
    <w:rsid w:val="00C52C8B"/>
    <w:rsid w:val="00C545A2"/>
    <w:rsid w:val="00C54B11"/>
    <w:rsid w:val="00C552E5"/>
    <w:rsid w:val="00C562FA"/>
    <w:rsid w:val="00C5699E"/>
    <w:rsid w:val="00C57022"/>
    <w:rsid w:val="00C64F0C"/>
    <w:rsid w:val="00C655D7"/>
    <w:rsid w:val="00C65F23"/>
    <w:rsid w:val="00C673C3"/>
    <w:rsid w:val="00C744B4"/>
    <w:rsid w:val="00C76B34"/>
    <w:rsid w:val="00C8672D"/>
    <w:rsid w:val="00C95DA4"/>
    <w:rsid w:val="00C97BB7"/>
    <w:rsid w:val="00CA18EE"/>
    <w:rsid w:val="00CA659F"/>
    <w:rsid w:val="00CA6CF6"/>
    <w:rsid w:val="00CA7D46"/>
    <w:rsid w:val="00CB228E"/>
    <w:rsid w:val="00CB43BB"/>
    <w:rsid w:val="00CB66AB"/>
    <w:rsid w:val="00CB7AB0"/>
    <w:rsid w:val="00CC0C84"/>
    <w:rsid w:val="00CC1A3D"/>
    <w:rsid w:val="00CC5DA2"/>
    <w:rsid w:val="00CD0315"/>
    <w:rsid w:val="00CD124B"/>
    <w:rsid w:val="00CD4082"/>
    <w:rsid w:val="00CD5133"/>
    <w:rsid w:val="00CE0E4C"/>
    <w:rsid w:val="00CE7730"/>
    <w:rsid w:val="00CE7C2B"/>
    <w:rsid w:val="00CF015D"/>
    <w:rsid w:val="00CF1285"/>
    <w:rsid w:val="00CF2168"/>
    <w:rsid w:val="00CF6FA5"/>
    <w:rsid w:val="00D002C7"/>
    <w:rsid w:val="00D04B43"/>
    <w:rsid w:val="00D06000"/>
    <w:rsid w:val="00D10122"/>
    <w:rsid w:val="00D173E5"/>
    <w:rsid w:val="00D17581"/>
    <w:rsid w:val="00D204CA"/>
    <w:rsid w:val="00D25A02"/>
    <w:rsid w:val="00D25D98"/>
    <w:rsid w:val="00D27872"/>
    <w:rsid w:val="00D30E12"/>
    <w:rsid w:val="00D32332"/>
    <w:rsid w:val="00D376A8"/>
    <w:rsid w:val="00D451C0"/>
    <w:rsid w:val="00D527E4"/>
    <w:rsid w:val="00D56C4A"/>
    <w:rsid w:val="00D61236"/>
    <w:rsid w:val="00D61CE1"/>
    <w:rsid w:val="00D646E7"/>
    <w:rsid w:val="00D6505F"/>
    <w:rsid w:val="00D651FF"/>
    <w:rsid w:val="00D6623B"/>
    <w:rsid w:val="00D67422"/>
    <w:rsid w:val="00D6757D"/>
    <w:rsid w:val="00D709DF"/>
    <w:rsid w:val="00D7146B"/>
    <w:rsid w:val="00D71DD3"/>
    <w:rsid w:val="00D850D8"/>
    <w:rsid w:val="00D97FA8"/>
    <w:rsid w:val="00DA4351"/>
    <w:rsid w:val="00DA482B"/>
    <w:rsid w:val="00DA4E43"/>
    <w:rsid w:val="00DA671C"/>
    <w:rsid w:val="00DB0D24"/>
    <w:rsid w:val="00DB20D4"/>
    <w:rsid w:val="00DB4B6C"/>
    <w:rsid w:val="00DB60FA"/>
    <w:rsid w:val="00DB659A"/>
    <w:rsid w:val="00DB7A7C"/>
    <w:rsid w:val="00DC07E3"/>
    <w:rsid w:val="00DC295B"/>
    <w:rsid w:val="00DC2D24"/>
    <w:rsid w:val="00DD1D91"/>
    <w:rsid w:val="00DD2161"/>
    <w:rsid w:val="00DD326B"/>
    <w:rsid w:val="00DD4A80"/>
    <w:rsid w:val="00DD4DCB"/>
    <w:rsid w:val="00DD768D"/>
    <w:rsid w:val="00DD7BB4"/>
    <w:rsid w:val="00DE0F43"/>
    <w:rsid w:val="00DE5C10"/>
    <w:rsid w:val="00DF2B55"/>
    <w:rsid w:val="00DF6AA1"/>
    <w:rsid w:val="00E003EC"/>
    <w:rsid w:val="00E02138"/>
    <w:rsid w:val="00E04B55"/>
    <w:rsid w:val="00E060E5"/>
    <w:rsid w:val="00E104CD"/>
    <w:rsid w:val="00E1298A"/>
    <w:rsid w:val="00E13CEF"/>
    <w:rsid w:val="00E1494C"/>
    <w:rsid w:val="00E20932"/>
    <w:rsid w:val="00E221A5"/>
    <w:rsid w:val="00E23E14"/>
    <w:rsid w:val="00E26DBF"/>
    <w:rsid w:val="00E316DD"/>
    <w:rsid w:val="00E355CE"/>
    <w:rsid w:val="00E36FC6"/>
    <w:rsid w:val="00E36FD0"/>
    <w:rsid w:val="00E371ED"/>
    <w:rsid w:val="00E37C95"/>
    <w:rsid w:val="00E43B70"/>
    <w:rsid w:val="00E43DB4"/>
    <w:rsid w:val="00E43F82"/>
    <w:rsid w:val="00E45476"/>
    <w:rsid w:val="00E46198"/>
    <w:rsid w:val="00E472C0"/>
    <w:rsid w:val="00E47DAF"/>
    <w:rsid w:val="00E52BBE"/>
    <w:rsid w:val="00E52E37"/>
    <w:rsid w:val="00E53AA5"/>
    <w:rsid w:val="00E55102"/>
    <w:rsid w:val="00E610C0"/>
    <w:rsid w:val="00E637C2"/>
    <w:rsid w:val="00E65439"/>
    <w:rsid w:val="00E67DB2"/>
    <w:rsid w:val="00E70CEB"/>
    <w:rsid w:val="00E77EFB"/>
    <w:rsid w:val="00E81B9E"/>
    <w:rsid w:val="00E8361A"/>
    <w:rsid w:val="00E8366F"/>
    <w:rsid w:val="00E84AED"/>
    <w:rsid w:val="00E860BF"/>
    <w:rsid w:val="00E86CCB"/>
    <w:rsid w:val="00E92E11"/>
    <w:rsid w:val="00E93299"/>
    <w:rsid w:val="00E953C7"/>
    <w:rsid w:val="00E96075"/>
    <w:rsid w:val="00E961B6"/>
    <w:rsid w:val="00E97E5C"/>
    <w:rsid w:val="00EA25F5"/>
    <w:rsid w:val="00EA26F0"/>
    <w:rsid w:val="00EA487F"/>
    <w:rsid w:val="00EA508E"/>
    <w:rsid w:val="00EB14CF"/>
    <w:rsid w:val="00EB23BA"/>
    <w:rsid w:val="00EB3CEC"/>
    <w:rsid w:val="00EB63F9"/>
    <w:rsid w:val="00EC12B8"/>
    <w:rsid w:val="00EC15CD"/>
    <w:rsid w:val="00EC2C25"/>
    <w:rsid w:val="00EC53AE"/>
    <w:rsid w:val="00EC65C6"/>
    <w:rsid w:val="00EC790E"/>
    <w:rsid w:val="00EC7D0F"/>
    <w:rsid w:val="00ED200F"/>
    <w:rsid w:val="00ED488B"/>
    <w:rsid w:val="00EE0742"/>
    <w:rsid w:val="00EE1154"/>
    <w:rsid w:val="00EE7725"/>
    <w:rsid w:val="00EF127A"/>
    <w:rsid w:val="00F01CC3"/>
    <w:rsid w:val="00F05AF0"/>
    <w:rsid w:val="00F10B07"/>
    <w:rsid w:val="00F144C3"/>
    <w:rsid w:val="00F1690F"/>
    <w:rsid w:val="00F1732B"/>
    <w:rsid w:val="00F21002"/>
    <w:rsid w:val="00F26B89"/>
    <w:rsid w:val="00F2731A"/>
    <w:rsid w:val="00F306E9"/>
    <w:rsid w:val="00F34F61"/>
    <w:rsid w:val="00F357D1"/>
    <w:rsid w:val="00F37491"/>
    <w:rsid w:val="00F40A6C"/>
    <w:rsid w:val="00F415CF"/>
    <w:rsid w:val="00F46CF3"/>
    <w:rsid w:val="00F47283"/>
    <w:rsid w:val="00F51694"/>
    <w:rsid w:val="00F55005"/>
    <w:rsid w:val="00F5738B"/>
    <w:rsid w:val="00F61030"/>
    <w:rsid w:val="00F61630"/>
    <w:rsid w:val="00F62739"/>
    <w:rsid w:val="00F65357"/>
    <w:rsid w:val="00F67BA4"/>
    <w:rsid w:val="00F70166"/>
    <w:rsid w:val="00F71992"/>
    <w:rsid w:val="00F71D9D"/>
    <w:rsid w:val="00F72E4B"/>
    <w:rsid w:val="00F75E97"/>
    <w:rsid w:val="00F81C26"/>
    <w:rsid w:val="00F81F4D"/>
    <w:rsid w:val="00F84562"/>
    <w:rsid w:val="00F86DB7"/>
    <w:rsid w:val="00F916B3"/>
    <w:rsid w:val="00F952FF"/>
    <w:rsid w:val="00FA3BA5"/>
    <w:rsid w:val="00FA5953"/>
    <w:rsid w:val="00FB3257"/>
    <w:rsid w:val="00FB7195"/>
    <w:rsid w:val="00FC5E9E"/>
    <w:rsid w:val="00FC7D92"/>
    <w:rsid w:val="00FD032B"/>
    <w:rsid w:val="00FD12B7"/>
    <w:rsid w:val="00FD2A17"/>
    <w:rsid w:val="00FD594D"/>
    <w:rsid w:val="00FD6042"/>
    <w:rsid w:val="00FD7C4A"/>
    <w:rsid w:val="00FE2B98"/>
    <w:rsid w:val="00FE3565"/>
    <w:rsid w:val="00FE6DD0"/>
    <w:rsid w:val="00FE7FC2"/>
    <w:rsid w:val="00FF0359"/>
    <w:rsid w:val="00FF23B4"/>
    <w:rsid w:val="00FF52A2"/>
    <w:rsid w:val="00FF73C9"/>
    <w:rsid w:val="018C3385"/>
    <w:rsid w:val="01EC9669"/>
    <w:rsid w:val="046209B7"/>
    <w:rsid w:val="0A628C1E"/>
    <w:rsid w:val="0AE630EB"/>
    <w:rsid w:val="0EE40F3A"/>
    <w:rsid w:val="1FBBD7D1"/>
    <w:rsid w:val="20831839"/>
    <w:rsid w:val="2745491C"/>
    <w:rsid w:val="294991BA"/>
    <w:rsid w:val="298EF40A"/>
    <w:rsid w:val="2D5ED12C"/>
    <w:rsid w:val="31E1F89F"/>
    <w:rsid w:val="33847667"/>
    <w:rsid w:val="38112E98"/>
    <w:rsid w:val="394148D8"/>
    <w:rsid w:val="3B25D5E4"/>
    <w:rsid w:val="3C9F43CC"/>
    <w:rsid w:val="3F89BACE"/>
    <w:rsid w:val="41BAE676"/>
    <w:rsid w:val="42FBAA9B"/>
    <w:rsid w:val="44ED53C0"/>
    <w:rsid w:val="4895AE5A"/>
    <w:rsid w:val="4921F5F8"/>
    <w:rsid w:val="49C484E3"/>
    <w:rsid w:val="4DD1D39E"/>
    <w:rsid w:val="4E2BCAF5"/>
    <w:rsid w:val="4E3A1AF2"/>
    <w:rsid w:val="4FD871C0"/>
    <w:rsid w:val="5166EA5D"/>
    <w:rsid w:val="5273FD8E"/>
    <w:rsid w:val="560BCA33"/>
    <w:rsid w:val="5A10D1EB"/>
    <w:rsid w:val="5BCA5E54"/>
    <w:rsid w:val="5E4EE0B7"/>
    <w:rsid w:val="5F282A58"/>
    <w:rsid w:val="65CCE2C6"/>
    <w:rsid w:val="670ADFD7"/>
    <w:rsid w:val="678CADC2"/>
    <w:rsid w:val="68D874A6"/>
    <w:rsid w:val="6B5F4394"/>
    <w:rsid w:val="6D0F2061"/>
    <w:rsid w:val="6F09B0FD"/>
    <w:rsid w:val="70B894DE"/>
    <w:rsid w:val="70E2AFAB"/>
    <w:rsid w:val="72910FA2"/>
    <w:rsid w:val="742110C2"/>
    <w:rsid w:val="769244D3"/>
    <w:rsid w:val="79C727C5"/>
    <w:rsid w:val="7C7DA87A"/>
    <w:rsid w:val="7CDBD944"/>
    <w:rsid w:val="7E1C9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F6AB"/>
  <w15:docId w15:val="{4BAC6CBF-ADAC-4D41-B8D4-2E7CF815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515"/>
    <w:pPr>
      <w:spacing w:after="220" w:line="293" w:lineRule="auto"/>
    </w:pPr>
    <w:rPr>
      <w:rFonts w:ascii="Georgia" w:hAnsi="Georgia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A0723"/>
    <w:pPr>
      <w:keepNext/>
      <w:keepLines/>
      <w:spacing w:before="480" w:after="0"/>
      <w:outlineLvl w:val="0"/>
    </w:pPr>
    <w:rPr>
      <w:rFonts w:ascii="Arial" w:eastAsia="Times New Roman" w:hAnsi="Arial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0723"/>
    <w:pPr>
      <w:keepNext/>
      <w:keepLines/>
      <w:spacing w:before="200" w:after="0"/>
      <w:outlineLvl w:val="1"/>
    </w:pPr>
    <w:rPr>
      <w:rFonts w:ascii="Arial" w:eastAsia="Times New Roman" w:hAnsi="Arial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0723"/>
    <w:pPr>
      <w:keepNext/>
      <w:keepLines/>
      <w:spacing w:before="200" w:after="0"/>
      <w:outlineLvl w:val="2"/>
    </w:pPr>
    <w:rPr>
      <w:rFonts w:ascii="Arial" w:eastAsia="Times New Roman" w:hAnsi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A0723"/>
    <w:pPr>
      <w:keepNext/>
      <w:keepLines/>
      <w:spacing w:before="200" w:after="0"/>
      <w:outlineLvl w:val="3"/>
    </w:pPr>
    <w:rPr>
      <w:rFonts w:ascii="Arial" w:eastAsia="Times New Roman" w:hAnsi="Arial"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3C82"/>
  </w:style>
  <w:style w:type="paragraph" w:styleId="Sidfot">
    <w:name w:val="footer"/>
    <w:basedOn w:val="Normal"/>
    <w:link w:val="SidfotChar"/>
    <w:uiPriority w:val="99"/>
    <w:unhideWhenUsed/>
    <w:rsid w:val="00A4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3C82"/>
  </w:style>
  <w:style w:type="paragraph" w:styleId="Ballongtext">
    <w:name w:val="Balloon Text"/>
    <w:basedOn w:val="Normal"/>
    <w:link w:val="BallongtextChar"/>
    <w:uiPriority w:val="99"/>
    <w:semiHidden/>
    <w:unhideWhenUsed/>
    <w:rsid w:val="00A4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3C82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6A0723"/>
    <w:pPr>
      <w:spacing w:after="300" w:line="240" w:lineRule="auto"/>
      <w:contextualSpacing/>
    </w:pPr>
    <w:rPr>
      <w:rFonts w:ascii="Arial" w:eastAsia="Times New Roman" w:hAnsi="Arial"/>
      <w:b/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A0723"/>
    <w:rPr>
      <w:rFonts w:ascii="Arial" w:eastAsia="Times New Roman" w:hAnsi="Arial" w:cs="Times New Roman"/>
      <w:b/>
      <w:color w:val="000000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6A072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A0723"/>
    <w:rPr>
      <w:rFonts w:ascii="Arial" w:eastAsia="Times New Roman" w:hAnsi="Arial" w:cs="Times New Roman"/>
      <w:b/>
      <w:bCs/>
      <w:sz w:val="20"/>
    </w:rPr>
  </w:style>
  <w:style w:type="paragraph" w:styleId="Ingetavstnd">
    <w:name w:val="No Spacing"/>
    <w:uiPriority w:val="1"/>
    <w:qFormat/>
    <w:rsid w:val="006A0723"/>
    <w:rPr>
      <w:rFonts w:ascii="Georgia" w:hAnsi="Georgia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6A0723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6A0723"/>
    <w:rPr>
      <w:rFonts w:ascii="Arial" w:eastAsia="Times New Roman" w:hAnsi="Arial" w:cs="Times New Roman"/>
      <w:bCs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6A0723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rsid w:val="006A0723"/>
    <w:rPr>
      <w:rFonts w:ascii="Georgia" w:hAnsi="Georgia"/>
      <w:i/>
      <w:iCs/>
      <w:color w:val="000000"/>
    </w:rPr>
  </w:style>
  <w:style w:type="paragraph" w:styleId="Starktcitat">
    <w:name w:val="Intense Quote"/>
    <w:basedOn w:val="Normal"/>
    <w:next w:val="Normal"/>
    <w:link w:val="StarktcitatChar"/>
    <w:uiPriority w:val="30"/>
    <w:rsid w:val="00D06000"/>
    <w:pPr>
      <w:pBdr>
        <w:bottom w:val="single" w:sz="4" w:space="4" w:color="00C0A9"/>
      </w:pBdr>
      <w:spacing w:before="200" w:after="280"/>
      <w:ind w:left="936" w:right="936"/>
    </w:pPr>
    <w:rPr>
      <w:b/>
      <w:bCs/>
      <w:i/>
      <w:iCs/>
      <w:color w:val="00C0A9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6000"/>
    <w:rPr>
      <w:rFonts w:ascii="Georgia" w:hAnsi="Georgia"/>
      <w:b/>
      <w:bCs/>
      <w:i/>
      <w:iCs/>
      <w:color w:val="00C0A9"/>
    </w:rPr>
  </w:style>
  <w:style w:type="character" w:styleId="Diskretreferens">
    <w:name w:val="Subtle Reference"/>
    <w:basedOn w:val="Standardstycketeckensnitt"/>
    <w:uiPriority w:val="31"/>
    <w:rsid w:val="00D06000"/>
    <w:rPr>
      <w:smallCaps/>
      <w:color w:val="CB0044"/>
      <w:u w:val="single"/>
    </w:rPr>
  </w:style>
  <w:style w:type="character" w:styleId="Bokenstitel">
    <w:name w:val="Book Title"/>
    <w:basedOn w:val="Standardstycketeckensnitt"/>
    <w:uiPriority w:val="33"/>
    <w:rsid w:val="00EE7725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D06000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0C4"/>
    <w:rPr>
      <w:color w:val="808080"/>
    </w:rPr>
  </w:style>
  <w:style w:type="character" w:customStyle="1" w:styleId="SidfotFretagarna">
    <w:name w:val="Sidfot Företagarna"/>
    <w:basedOn w:val="Standardstycketeckensnitt"/>
    <w:uiPriority w:val="1"/>
    <w:qFormat/>
    <w:rsid w:val="006A0723"/>
    <w:rPr>
      <w:rFonts w:ascii="Arial" w:hAnsi="Arial"/>
      <w:color w:val="404040"/>
      <w:sz w:val="16"/>
    </w:rPr>
  </w:style>
  <w:style w:type="character" w:styleId="Hyperlnk">
    <w:name w:val="Hyperlink"/>
    <w:basedOn w:val="Standardstycketeckensnitt"/>
    <w:uiPriority w:val="99"/>
    <w:unhideWhenUsed/>
    <w:rsid w:val="00DB7A7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143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itenarialsvart">
    <w:name w:val="Liten arial svart"/>
    <w:basedOn w:val="Normal"/>
    <w:rsid w:val="00943F8E"/>
    <w:pPr>
      <w:tabs>
        <w:tab w:val="left" w:pos="2595"/>
      </w:tabs>
    </w:pPr>
    <w:rPr>
      <w:rFonts w:ascii="Arial" w:hAnsi="Arial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1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13A5A"/>
    <w:rPr>
      <w:rFonts w:ascii="Tahoma" w:eastAsia="Calibri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7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3">
    <w:name w:val="Body Text 3"/>
    <w:basedOn w:val="Normal"/>
    <w:link w:val="Brdtext3Char"/>
    <w:semiHidden/>
    <w:rsid w:val="00B64106"/>
    <w:pPr>
      <w:spacing w:after="0" w:line="240" w:lineRule="auto"/>
    </w:pPr>
    <w:rPr>
      <w:rFonts w:ascii="Arial" w:eastAsia="Times New Roman" w:hAnsi="Arial"/>
      <w:b/>
      <w:bCs/>
      <w:color w:val="FFFFFF"/>
      <w:sz w:val="22"/>
      <w:szCs w:val="24"/>
      <w:lang w:eastAsia="sv-SE"/>
    </w:rPr>
  </w:style>
  <w:style w:type="character" w:customStyle="1" w:styleId="Brdtext3Char">
    <w:name w:val="Brödtext 3 Char"/>
    <w:basedOn w:val="Standardstycketeckensnitt"/>
    <w:link w:val="Brdtext3"/>
    <w:semiHidden/>
    <w:rsid w:val="00B64106"/>
    <w:rPr>
      <w:rFonts w:ascii="Arial" w:eastAsia="Times New Roman" w:hAnsi="Arial"/>
      <w:b/>
      <w:bCs/>
      <w:color w:val="FFFFFF"/>
      <w:sz w:val="22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923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2351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2351"/>
    <w:rPr>
      <w:rFonts w:ascii="Georgia" w:hAnsi="Georgia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923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92351"/>
    <w:rPr>
      <w:rFonts w:ascii="Georgia" w:hAnsi="Georgia"/>
      <w:b/>
      <w:bCs/>
      <w:lang w:eastAsia="en-US"/>
    </w:rPr>
  </w:style>
  <w:style w:type="character" w:customStyle="1" w:styleId="cf01">
    <w:name w:val="cf01"/>
    <w:basedOn w:val="Standardstycketeckensnitt"/>
    <w:rsid w:val="007E1AFD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1070F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7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abe\Skrivbord\2010-091%20Styrelse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91E1582DD62945A778D7E2FF75464E" ma:contentTypeVersion="9" ma:contentTypeDescription="Skapa ett nytt dokument." ma:contentTypeScope="" ma:versionID="2ad285f6ba8d873055e17633a0b272d1">
  <xsd:schema xmlns:xsd="http://www.w3.org/2001/XMLSchema" xmlns:xs="http://www.w3.org/2001/XMLSchema" xmlns:p="http://schemas.microsoft.com/office/2006/metadata/properties" xmlns:ns2="42085899-cf8c-4e7b-9f8e-f696baf03ab1" targetNamespace="http://schemas.microsoft.com/office/2006/metadata/properties" ma:root="true" ma:fieldsID="65f24dccfc9fcffceb7698bb84db970e" ns2:_="">
    <xsd:import namespace="42085899-cf8c-4e7b-9f8e-f696baf03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85899-cf8c-4e7b-9f8e-f696baf03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485C-4624-48FF-BEC0-EB59C18D8E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520F3-5BC6-497B-897D-AC3C484A9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85899-cf8c-4e7b-9f8e-f696baf03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ECC69-DFE4-4521-ACA5-B08EEC25BA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60992-27DB-4B92-AEBD-D6A170867C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2010-091 Styrelsedokument</Template>
  <TotalTime>3464</TotalTime>
  <Pages>1</Pages>
  <Words>135</Words>
  <Characters>719</Characters>
  <Application>Microsoft Office Word</Application>
  <DocSecurity>0</DocSecurity>
  <Lines>5</Lines>
  <Paragraphs>1</Paragraphs>
  <ScaleCrop>false</ScaleCrop>
  <Company>Företagarna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</dc:title>
  <dc:creator>Susanne</dc:creator>
  <cp:keywords>SIK huvudstyrelse</cp:keywords>
  <cp:lastModifiedBy>Daniel E Johansson</cp:lastModifiedBy>
  <cp:revision>4</cp:revision>
  <cp:lastPrinted>2019-04-25T15:02:00Z</cp:lastPrinted>
  <dcterms:created xsi:type="dcterms:W3CDTF">2025-05-08T08:49:00Z</dcterms:created>
  <dcterms:modified xsi:type="dcterms:W3CDTF">2025-05-18T19:26:00Z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0x0101008B91E1582DD62945A778D7E2FF75464E</vt:lpwstr>
  </property>
</Properties>
</file>